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3C25" w14:textId="77777777" w:rsidR="00880C40" w:rsidRDefault="00880C40" w:rsidP="00880C40">
      <w:pPr>
        <w:spacing w:line="276" w:lineRule="auto"/>
        <w:ind w:left="142"/>
        <w:jc w:val="center"/>
        <w:rPr>
          <w:rFonts w:ascii="Times New Roman" w:eastAsia="Calibri" w:hAnsi="Times New Roman"/>
        </w:rPr>
      </w:pPr>
      <w:r w:rsidRPr="000849E2">
        <w:rPr>
          <w:rFonts w:ascii="Times New Roman" w:eastAsia="Calibri" w:hAnsi="Times New Roman"/>
        </w:rPr>
        <w:t>DICHIARAZIONE SULL’INSUSSISTENZA DI CAUSE DI INCOMPATIBILITA’</w:t>
      </w:r>
    </w:p>
    <w:p w14:paraId="50262E5C" w14:textId="77777777" w:rsidR="00880C40" w:rsidRDefault="00880C40" w:rsidP="00880C40">
      <w:pPr>
        <w:spacing w:line="276" w:lineRule="auto"/>
        <w:ind w:left="142"/>
        <w:jc w:val="center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Progetto </w:t>
      </w:r>
      <w:r w:rsidRPr="00880C40">
        <w:rPr>
          <w:rFonts w:ascii="Times New Roman" w:hAnsi="Times New Roman"/>
          <w:b/>
          <w:sz w:val="22"/>
          <w:szCs w:val="22"/>
          <w:lang w:eastAsia="it-IT"/>
        </w:rPr>
        <w:t>RITORNARE ALLA TERRA PER UN NUOVO INIZIO</w:t>
      </w:r>
      <w:r>
        <w:rPr>
          <w:rFonts w:ascii="Times New Roman" w:hAnsi="Times New Roman"/>
          <w:sz w:val="22"/>
          <w:szCs w:val="22"/>
          <w:lang w:eastAsia="it-IT"/>
        </w:rPr>
        <w:t xml:space="preserve"> </w:t>
      </w:r>
    </w:p>
    <w:p w14:paraId="63CD4DDF" w14:textId="77777777" w:rsidR="00880C40" w:rsidRPr="007D1015" w:rsidRDefault="00880C40" w:rsidP="00880C40">
      <w:pPr>
        <w:spacing w:line="276" w:lineRule="auto"/>
        <w:ind w:left="142"/>
        <w:jc w:val="center"/>
        <w:rPr>
          <w:rFonts w:ascii="Times New Roman" w:eastAsia="Calibri" w:hAnsi="Times New Roman"/>
          <w:sz w:val="22"/>
          <w:szCs w:val="22"/>
          <w:lang w:val="en-GB"/>
        </w:rPr>
      </w:pPr>
      <w:r w:rsidRPr="007D1015">
        <w:rPr>
          <w:rFonts w:ascii="Times New Roman" w:hAnsi="Times New Roman"/>
          <w:sz w:val="22"/>
          <w:szCs w:val="22"/>
          <w:lang w:val="en-GB" w:eastAsia="it-IT"/>
        </w:rPr>
        <w:t xml:space="preserve">cod. Progetto: </w:t>
      </w:r>
      <w:r w:rsidRPr="007D1015">
        <w:rPr>
          <w:rFonts w:ascii="Times New Roman" w:hAnsi="Times New Roman"/>
          <w:b/>
          <w:sz w:val="22"/>
          <w:szCs w:val="22"/>
          <w:lang w:val="en-GB" w:eastAsia="it-IT"/>
        </w:rPr>
        <w:t>10.3.1A-FSEPON-TO-2021-3</w:t>
      </w:r>
    </w:p>
    <w:p w14:paraId="563144AB" w14:textId="77777777" w:rsidR="00880C40" w:rsidRPr="007D1015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lang w:val="en-GB"/>
        </w:rPr>
      </w:pPr>
      <w:r w:rsidRPr="007D1015">
        <w:rPr>
          <w:rFonts w:ascii="Times New Roman" w:eastAsia="Calibri" w:hAnsi="Times New Roman"/>
          <w:lang w:val="en-GB"/>
        </w:rPr>
        <w:t xml:space="preserve"> </w:t>
      </w:r>
    </w:p>
    <w:p w14:paraId="3B243A19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Il/La sottoscritto/a ____________________________________________________________________ </w:t>
      </w:r>
    </w:p>
    <w:p w14:paraId="77D5B316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</w:p>
    <w:p w14:paraId="5C44434F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nato/a a _______________________________________________(____) il ______________________ </w:t>
      </w:r>
    </w:p>
    <w:p w14:paraId="41D71254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</w:p>
    <w:p w14:paraId="72E6F82E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residente a ___________________________________________________ (______) in via __________ </w:t>
      </w:r>
    </w:p>
    <w:p w14:paraId="21CBEA7C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</w:p>
    <w:p w14:paraId="26EF4E92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>___________________________________________________________________ n. ______________</w:t>
      </w:r>
    </w:p>
    <w:p w14:paraId="45A6015E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 </w:t>
      </w:r>
    </w:p>
    <w:p w14:paraId="0C8F542F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>tel. _________________________________ e-mail ____________________________</w:t>
      </w:r>
      <w:r>
        <w:rPr>
          <w:rFonts w:ascii="Times New Roman" w:eastAsia="Calibri" w:hAnsi="Times New Roman"/>
          <w:sz w:val="22"/>
          <w:szCs w:val="22"/>
        </w:rPr>
        <w:t>@</w:t>
      </w:r>
      <w:r w:rsidRPr="000849E2">
        <w:rPr>
          <w:rFonts w:ascii="Times New Roman" w:eastAsia="Calibri" w:hAnsi="Times New Roman"/>
          <w:sz w:val="22"/>
          <w:szCs w:val="22"/>
        </w:rPr>
        <w:t>___________</w:t>
      </w:r>
    </w:p>
    <w:p w14:paraId="719D4B2A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 </w:t>
      </w:r>
    </w:p>
    <w:p w14:paraId="3A597E06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Codice fiscale ________________________________________________________________________ </w:t>
      </w:r>
    </w:p>
    <w:p w14:paraId="16447816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</w:p>
    <w:p w14:paraId="5BBF978B" w14:textId="77777777" w:rsidR="00882841" w:rsidRPr="000849E2" w:rsidRDefault="00880C40" w:rsidP="00882841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Wingdings" w:hAnsi="Wingdings" w:cs="Wingdings"/>
          <w:b/>
          <w:bCs/>
          <w:sz w:val="24"/>
          <w:szCs w:val="24"/>
        </w:rPr>
        <w:t></w:t>
      </w:r>
      <w:r>
        <w:rPr>
          <w:b/>
          <w:bCs/>
          <w:sz w:val="24"/>
          <w:szCs w:val="24"/>
        </w:rPr>
        <w:t xml:space="preserve">  </w:t>
      </w:r>
      <w:r w:rsidR="00882841">
        <w:rPr>
          <w:bCs/>
          <w:sz w:val="24"/>
          <w:szCs w:val="24"/>
        </w:rPr>
        <w:t>in servizio presso il CPIA 1 Grosseto</w:t>
      </w:r>
    </w:p>
    <w:p w14:paraId="60258822" w14:textId="77777777" w:rsidR="00880C40" w:rsidRPr="000849E2" w:rsidRDefault="00880C40" w:rsidP="00880C40">
      <w:pPr>
        <w:spacing w:line="276" w:lineRule="auto"/>
        <w:ind w:left="567"/>
        <w:jc w:val="both"/>
        <w:rPr>
          <w:rFonts w:ascii="Times New Roman" w:eastAsia="Calibri" w:hAnsi="Times New Roman"/>
          <w:sz w:val="22"/>
          <w:szCs w:val="22"/>
        </w:rPr>
      </w:pPr>
    </w:p>
    <w:p w14:paraId="1AE47BFC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Wingdings" w:hAnsi="Wingdings" w:cs="Wingdings"/>
          <w:b/>
          <w:bCs/>
          <w:sz w:val="24"/>
          <w:szCs w:val="24"/>
        </w:rPr>
        <w:t></w:t>
      </w:r>
      <w:r>
        <w:rPr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2"/>
          <w:szCs w:val="22"/>
        </w:rPr>
        <w:t>esterno alla PA</w:t>
      </w:r>
    </w:p>
    <w:p w14:paraId="4A754125" w14:textId="77777777" w:rsidR="00BF259F" w:rsidRPr="00BF259F" w:rsidRDefault="00BF259F" w:rsidP="00880C40">
      <w:pPr>
        <w:spacing w:line="276" w:lineRule="auto"/>
        <w:ind w:left="142"/>
        <w:jc w:val="both"/>
        <w:rPr>
          <w:bCs/>
          <w:sz w:val="8"/>
          <w:szCs w:val="8"/>
        </w:rPr>
      </w:pPr>
    </w:p>
    <w:p w14:paraId="0F51170A" w14:textId="77777777" w:rsidR="00880C40" w:rsidRPr="00C919EF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6"/>
          <w:szCs w:val="6"/>
        </w:rPr>
      </w:pPr>
    </w:p>
    <w:p w14:paraId="34ED9201" w14:textId="77777777" w:rsidR="00880C40" w:rsidRDefault="00880C40" w:rsidP="00880C40">
      <w:pPr>
        <w:spacing w:line="276" w:lineRule="auto"/>
        <w:ind w:left="142"/>
        <w:jc w:val="center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1907131F" w14:textId="77777777" w:rsidR="00570B28" w:rsidRPr="00570B28" w:rsidRDefault="00570B28" w:rsidP="00880C40">
      <w:pPr>
        <w:spacing w:line="276" w:lineRule="auto"/>
        <w:ind w:left="142"/>
        <w:jc w:val="center"/>
        <w:rPr>
          <w:rFonts w:ascii="Times New Roman" w:eastAsia="Calibri" w:hAnsi="Times New Roman"/>
          <w:sz w:val="8"/>
          <w:szCs w:val="8"/>
        </w:rPr>
      </w:pPr>
    </w:p>
    <w:p w14:paraId="3F754F2C" w14:textId="77777777" w:rsidR="00880C40" w:rsidRPr="00BF259F" w:rsidRDefault="00880C40" w:rsidP="00880C40">
      <w:pPr>
        <w:spacing w:line="276" w:lineRule="auto"/>
        <w:ind w:left="142"/>
        <w:jc w:val="center"/>
        <w:rPr>
          <w:rFonts w:ascii="Times New Roman" w:eastAsia="Calibri" w:hAnsi="Times New Roman"/>
          <w:b/>
          <w:sz w:val="22"/>
          <w:szCs w:val="22"/>
        </w:rPr>
      </w:pPr>
      <w:r w:rsidRPr="00BF259F">
        <w:rPr>
          <w:rFonts w:ascii="Times New Roman" w:eastAsia="Calibri" w:hAnsi="Times New Roman"/>
          <w:b/>
          <w:sz w:val="22"/>
          <w:szCs w:val="22"/>
        </w:rPr>
        <w:t>DICHIARA</w:t>
      </w:r>
    </w:p>
    <w:p w14:paraId="126B2CB2" w14:textId="77777777" w:rsidR="00880C40" w:rsidRPr="00570B28" w:rsidRDefault="00880C40" w:rsidP="00880C40">
      <w:pPr>
        <w:spacing w:line="276" w:lineRule="auto"/>
        <w:ind w:left="142"/>
        <w:jc w:val="center"/>
        <w:rPr>
          <w:rFonts w:ascii="Times New Roman" w:eastAsia="Calibri" w:hAnsi="Times New Roman"/>
          <w:sz w:val="8"/>
          <w:szCs w:val="8"/>
        </w:rPr>
      </w:pPr>
    </w:p>
    <w:p w14:paraId="349E56BF" w14:textId="77777777" w:rsidR="00880C40" w:rsidRPr="00F41D84" w:rsidRDefault="00880C40" w:rsidP="00880C40">
      <w:pPr>
        <w:pStyle w:val="Paragrafoelenco"/>
        <w:numPr>
          <w:ilvl w:val="0"/>
          <w:numId w:val="3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F41D84">
        <w:rPr>
          <w:rFonts w:eastAsia="Calibri"/>
          <w:sz w:val="22"/>
          <w:szCs w:val="22"/>
        </w:rPr>
        <w:t>che non sussistono cause di incompatibilità a svolgere l’incarico di:</w:t>
      </w:r>
    </w:p>
    <w:p w14:paraId="3972AC10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8"/>
          <w:szCs w:val="8"/>
        </w:rPr>
      </w:pPr>
    </w:p>
    <w:p w14:paraId="7F3FB102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Wingdings" w:hAnsi="Wingdings" w:cs="Wingdings"/>
          <w:b/>
          <w:bCs/>
          <w:sz w:val="24"/>
          <w:szCs w:val="24"/>
        </w:rPr>
        <w:t></w:t>
      </w:r>
      <w:r>
        <w:rPr>
          <w:b/>
          <w:bCs/>
          <w:sz w:val="24"/>
          <w:szCs w:val="24"/>
        </w:rPr>
        <w:t xml:space="preserve">  </w:t>
      </w:r>
      <w:r w:rsidRPr="000849E2">
        <w:rPr>
          <w:rFonts w:ascii="Times New Roman" w:eastAsia="Calibri" w:hAnsi="Times New Roman"/>
          <w:sz w:val="22"/>
          <w:szCs w:val="22"/>
        </w:rPr>
        <w:t>Esperto</w:t>
      </w:r>
    </w:p>
    <w:p w14:paraId="497699B4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Wingdings" w:hAnsi="Wingdings" w:cs="Wingdings"/>
          <w:b/>
          <w:bCs/>
          <w:sz w:val="24"/>
          <w:szCs w:val="24"/>
        </w:rPr>
        <w:t></w:t>
      </w:r>
      <w:r>
        <w:rPr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2"/>
          <w:szCs w:val="22"/>
        </w:rPr>
        <w:t xml:space="preserve">Tutor </w:t>
      </w:r>
    </w:p>
    <w:p w14:paraId="65F37185" w14:textId="77777777" w:rsidR="00880C40" w:rsidRPr="00BC1A04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8"/>
          <w:szCs w:val="8"/>
        </w:rPr>
      </w:pPr>
    </w:p>
    <w:p w14:paraId="4756E112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>nell’ambito del progetto</w:t>
      </w:r>
      <w:r>
        <w:rPr>
          <w:rFonts w:ascii="Times New Roman" w:eastAsia="Calibri" w:hAnsi="Times New Roman"/>
          <w:sz w:val="22"/>
          <w:szCs w:val="22"/>
        </w:rPr>
        <w:t xml:space="preserve"> sopra dettagliato</w:t>
      </w:r>
    </w:p>
    <w:p w14:paraId="6B053CA3" w14:textId="77777777" w:rsidR="00880C40" w:rsidRPr="00BC1A04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BC1A04">
        <w:rPr>
          <w:rFonts w:ascii="Times New Roman" w:eastAsia="Calibri" w:hAnsi="Times New Roman"/>
          <w:sz w:val="22"/>
          <w:szCs w:val="22"/>
        </w:rPr>
        <w:t>b)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BC1A04">
        <w:rPr>
          <w:rFonts w:ascii="Times New Roman" w:eastAsia="Calibri" w:hAnsi="Times New Roman"/>
          <w:sz w:val="22"/>
          <w:szCs w:val="22"/>
        </w:rPr>
        <w:t>d</w:t>
      </w:r>
      <w:r>
        <w:rPr>
          <w:rFonts w:ascii="Times New Roman" w:eastAsia="Calibri" w:hAnsi="Times New Roman"/>
          <w:sz w:val="22"/>
          <w:szCs w:val="22"/>
        </w:rPr>
        <w:t xml:space="preserve">i non trovarsi in nessuna delle </w:t>
      </w:r>
      <w:r w:rsidRPr="00BC1A04">
        <w:rPr>
          <w:rFonts w:ascii="Times New Roman" w:eastAsia="Calibri" w:hAnsi="Times New Roman"/>
          <w:sz w:val="22"/>
          <w:szCs w:val="22"/>
        </w:rPr>
        <w:t xml:space="preserve">condizioni di incompatibilità previste dalle Disposizioni e Istruzioni per l’attuazione delle iniziative cofinanziate dai Fondi </w:t>
      </w:r>
      <w:r>
        <w:rPr>
          <w:rFonts w:ascii="Times New Roman" w:eastAsia="Calibri" w:hAnsi="Times New Roman"/>
          <w:sz w:val="22"/>
          <w:szCs w:val="22"/>
        </w:rPr>
        <w:t>Strutturali europei 2014/2020;</w:t>
      </w:r>
    </w:p>
    <w:p w14:paraId="42F435E5" w14:textId="77777777" w:rsidR="00880C40" w:rsidRPr="00BC1A04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BC1A04">
        <w:rPr>
          <w:rFonts w:ascii="Times New Roman" w:eastAsia="Calibri" w:hAnsi="Times New Roman"/>
          <w:sz w:val="22"/>
          <w:szCs w:val="22"/>
        </w:rPr>
        <w:t>c)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BC1A04">
        <w:rPr>
          <w:rFonts w:ascii="Times New Roman" w:eastAsia="Calibri" w:hAnsi="Times New Roman"/>
          <w:sz w:val="22"/>
          <w:szCs w:val="22"/>
        </w:rPr>
        <w:t>di non essere parente o affine entro il quarto grado del legale rappresentante del CPIA 1 Grosseto e di altro personale incaricato alla valutazione dei curricula per la nomina delle risorse umane necessarie alla realizzazione del Progetto PON FSE di cui trattasi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2DC4759F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</w:p>
    <w:p w14:paraId="64E13006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_______, ________    </w:t>
      </w:r>
    </w:p>
    <w:p w14:paraId="2DFC3929" w14:textId="77777777" w:rsidR="00880C40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</w:p>
    <w:p w14:paraId="4029B1B6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eastAsia="Calibri" w:hAnsi="Times New Roman"/>
          <w:sz w:val="22"/>
          <w:szCs w:val="22"/>
        </w:rPr>
      </w:pPr>
      <w:r w:rsidRPr="000849E2">
        <w:rPr>
          <w:rFonts w:ascii="Times New Roman" w:eastAsia="Calibri" w:hAnsi="Times New Roman"/>
          <w:sz w:val="22"/>
          <w:szCs w:val="22"/>
        </w:rPr>
        <w:t xml:space="preserve">   </w:t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  <w:t xml:space="preserve">                       </w:t>
      </w:r>
      <w:r w:rsidRPr="000849E2">
        <w:rPr>
          <w:rFonts w:ascii="Times New Roman" w:eastAsia="Calibri" w:hAnsi="Times New Roman"/>
          <w:sz w:val="22"/>
          <w:szCs w:val="22"/>
        </w:rPr>
        <w:t xml:space="preserve">Firma </w:t>
      </w:r>
    </w:p>
    <w:p w14:paraId="1A936877" w14:textId="77777777" w:rsidR="00880C40" w:rsidRPr="000849E2" w:rsidRDefault="00880C40" w:rsidP="00880C40">
      <w:pPr>
        <w:spacing w:line="276" w:lineRule="auto"/>
        <w:ind w:left="142"/>
        <w:jc w:val="both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eastAsia="Calibri" w:hAnsi="Times New Roman"/>
          <w:sz w:val="22"/>
          <w:szCs w:val="22"/>
        </w:rPr>
        <w:t xml:space="preserve">     </w:t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ab/>
        <w:t xml:space="preserve"> </w:t>
      </w:r>
      <w:r w:rsidRPr="000849E2">
        <w:rPr>
          <w:rFonts w:ascii="Times New Roman" w:eastAsia="Calibri" w:hAnsi="Times New Roman"/>
          <w:sz w:val="22"/>
          <w:szCs w:val="22"/>
        </w:rPr>
        <w:t>___________________________</w:t>
      </w:r>
    </w:p>
    <w:p w14:paraId="241B4C70" w14:textId="77777777" w:rsidR="00AB22F7" w:rsidRPr="00880C40" w:rsidRDefault="00AB22F7" w:rsidP="00880C40"/>
    <w:sectPr w:rsidR="00AB22F7" w:rsidRPr="00880C40" w:rsidSect="008F3477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B9D5" w14:textId="77777777" w:rsidR="0098613B" w:rsidRDefault="0098613B">
      <w:r>
        <w:separator/>
      </w:r>
    </w:p>
  </w:endnote>
  <w:endnote w:type="continuationSeparator" w:id="0">
    <w:p w14:paraId="1D636EAC" w14:textId="77777777" w:rsidR="0098613B" w:rsidRDefault="0098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8FAB" w14:textId="77777777" w:rsidR="00D62962" w:rsidRDefault="00D62962" w:rsidP="00BE027B">
    <w:pPr>
      <w:pStyle w:val="Pidipagina"/>
      <w:jc w:val="right"/>
      <w:rPr>
        <w:rFonts w:ascii="Lucida Bright" w:hAnsi="Lucida Bright"/>
        <w:snapToGrid w:val="0"/>
        <w:sz w:val="8"/>
      </w:rPr>
    </w:pPr>
  </w:p>
  <w:p w14:paraId="22FD586F" w14:textId="77777777" w:rsidR="00D62962" w:rsidRPr="00BE027B" w:rsidRDefault="00D62962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3B6C" w14:textId="77777777" w:rsidR="0098613B" w:rsidRDefault="0098613B">
      <w:r>
        <w:separator/>
      </w:r>
    </w:p>
  </w:footnote>
  <w:footnote w:type="continuationSeparator" w:id="0">
    <w:p w14:paraId="10B710EB" w14:textId="77777777" w:rsidR="0098613B" w:rsidRDefault="0098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ADF5" w14:textId="5AF2A408" w:rsidR="00A101CB" w:rsidRDefault="007D1015" w:rsidP="00E66083">
    <w:pPr>
      <w:pStyle w:val="Intestazione"/>
      <w:tabs>
        <w:tab w:val="right" w:pos="9069"/>
        <w:tab w:val="left" w:pos="9636"/>
      </w:tabs>
      <w:jc w:val="center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154B4EC" wp14:editId="49EB1788">
              <wp:simplePos x="0" y="0"/>
              <wp:positionH relativeFrom="page">
                <wp:posOffset>6984365</wp:posOffset>
              </wp:positionH>
              <wp:positionV relativeFrom="page">
                <wp:posOffset>6039485</wp:posOffset>
              </wp:positionV>
              <wp:extent cx="570865" cy="329565"/>
              <wp:effectExtent l="2540" t="635" r="2540" b="31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59C0A" w14:textId="77777777" w:rsidR="005B704B" w:rsidRDefault="005B704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828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4B4EC" id="Rectangle 5" o:spid="_x0000_s1026" style="position:absolute;left:0;text-align:left;margin-left:549.95pt;margin-top:475.55pt;width:44.95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" o:allowincell="f" stroked="f">
              <v:textbox>
                <w:txbxContent>
                  <w:p w14:paraId="58459C0A" w14:textId="77777777" w:rsidR="005B704B" w:rsidRDefault="005B704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828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39AD9A60" wp14:editId="3F6FD3EB">
          <wp:simplePos x="0" y="0"/>
          <wp:positionH relativeFrom="column">
            <wp:posOffset>4889500</wp:posOffset>
          </wp:positionH>
          <wp:positionV relativeFrom="paragraph">
            <wp:posOffset>-83185</wp:posOffset>
          </wp:positionV>
          <wp:extent cx="1334770" cy="9715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4082A24" wp14:editId="1B91C709">
          <wp:simplePos x="0" y="0"/>
          <wp:positionH relativeFrom="column">
            <wp:posOffset>-200025</wp:posOffset>
          </wp:positionH>
          <wp:positionV relativeFrom="paragraph">
            <wp:posOffset>0</wp:posOffset>
          </wp:positionV>
          <wp:extent cx="5004435" cy="88836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43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C62BA" w14:textId="77777777" w:rsidR="00EE16EA" w:rsidRDefault="00EE16EA" w:rsidP="00E66083">
    <w:pPr>
      <w:pStyle w:val="Intestazione"/>
      <w:tabs>
        <w:tab w:val="right" w:pos="9069"/>
        <w:tab w:val="left" w:pos="9636"/>
      </w:tabs>
      <w:jc w:val="center"/>
    </w:pPr>
  </w:p>
  <w:p w14:paraId="17E4416E" w14:textId="77777777" w:rsidR="00A101CB" w:rsidRDefault="00A101CB" w:rsidP="00E66083">
    <w:pPr>
      <w:pStyle w:val="Intestazione"/>
      <w:tabs>
        <w:tab w:val="right" w:pos="9069"/>
        <w:tab w:val="left" w:pos="9636"/>
      </w:tabs>
      <w:jc w:val="center"/>
    </w:pPr>
  </w:p>
  <w:p w14:paraId="2AAED3DB" w14:textId="77777777" w:rsidR="00A101CB" w:rsidRDefault="00A101CB" w:rsidP="00E66083">
    <w:pPr>
      <w:pStyle w:val="Intestazione"/>
      <w:tabs>
        <w:tab w:val="right" w:pos="9069"/>
        <w:tab w:val="left" w:pos="9636"/>
      </w:tabs>
      <w:jc w:val="center"/>
    </w:pPr>
  </w:p>
  <w:p w14:paraId="1002498F" w14:textId="77777777" w:rsidR="00A101CB" w:rsidRDefault="00A101CB" w:rsidP="00E66083">
    <w:pPr>
      <w:pStyle w:val="Intestazione"/>
      <w:tabs>
        <w:tab w:val="right" w:pos="9069"/>
        <w:tab w:val="left" w:pos="9636"/>
      </w:tabs>
      <w:jc w:val="center"/>
    </w:pPr>
  </w:p>
  <w:p w14:paraId="42CCB3FD" w14:textId="77777777" w:rsidR="00D62962" w:rsidRPr="00943BB0" w:rsidRDefault="00D62962" w:rsidP="007F526D">
    <w:pPr>
      <w:pStyle w:val="Intestazione"/>
      <w:tabs>
        <w:tab w:val="right" w:pos="9069"/>
        <w:tab w:val="left" w:pos="9636"/>
      </w:tabs>
      <w:rPr>
        <w:rFonts w:ascii="Arial" w:hAnsi="Arial" w:cs="Arial"/>
        <w:b/>
        <w:color w:val="4E41F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</w:rPr>
    </w:lvl>
  </w:abstractNum>
  <w:abstractNum w:abstractNumId="1" w15:restartNumberingAfterBreak="0">
    <w:nsid w:val="02C72940"/>
    <w:multiLevelType w:val="hybridMultilevel"/>
    <w:tmpl w:val="C2D4EA64"/>
    <w:lvl w:ilvl="0" w:tplc="368856D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2C4"/>
    <w:multiLevelType w:val="hybridMultilevel"/>
    <w:tmpl w:val="7E04CD44"/>
    <w:lvl w:ilvl="0" w:tplc="D6449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E8C"/>
    <w:multiLevelType w:val="hybridMultilevel"/>
    <w:tmpl w:val="A99E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9BA"/>
    <w:multiLevelType w:val="hybridMultilevel"/>
    <w:tmpl w:val="AE187D92"/>
    <w:lvl w:ilvl="0" w:tplc="CA02423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7E3D"/>
    <w:multiLevelType w:val="hybridMultilevel"/>
    <w:tmpl w:val="B500680E"/>
    <w:lvl w:ilvl="0" w:tplc="78666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B751FE"/>
    <w:multiLevelType w:val="hybridMultilevel"/>
    <w:tmpl w:val="837A6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773BB"/>
    <w:multiLevelType w:val="hybridMultilevel"/>
    <w:tmpl w:val="82D6D52A"/>
    <w:lvl w:ilvl="0" w:tplc="F5E29368">
      <w:start w:val="5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B587B91"/>
    <w:multiLevelType w:val="hybridMultilevel"/>
    <w:tmpl w:val="556A3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3CF1"/>
    <w:multiLevelType w:val="hybridMultilevel"/>
    <w:tmpl w:val="37D43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7CCF"/>
    <w:multiLevelType w:val="hybridMultilevel"/>
    <w:tmpl w:val="AE0EDD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2F66"/>
    <w:multiLevelType w:val="hybridMultilevel"/>
    <w:tmpl w:val="63DC5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226E"/>
    <w:multiLevelType w:val="hybridMultilevel"/>
    <w:tmpl w:val="C16003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3BE"/>
    <w:multiLevelType w:val="hybridMultilevel"/>
    <w:tmpl w:val="375E9F28"/>
    <w:lvl w:ilvl="0" w:tplc="6DE08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48A"/>
    <w:multiLevelType w:val="hybridMultilevel"/>
    <w:tmpl w:val="56D6DDF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11C0DA3"/>
    <w:multiLevelType w:val="hybridMultilevel"/>
    <w:tmpl w:val="726297B4"/>
    <w:lvl w:ilvl="0" w:tplc="49444D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20330"/>
    <w:multiLevelType w:val="hybridMultilevel"/>
    <w:tmpl w:val="CAE8B6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40758"/>
    <w:multiLevelType w:val="hybridMultilevel"/>
    <w:tmpl w:val="63DC5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0FF3"/>
    <w:multiLevelType w:val="hybridMultilevel"/>
    <w:tmpl w:val="7C7E90BC"/>
    <w:lvl w:ilvl="0" w:tplc="113C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6328A6"/>
    <w:multiLevelType w:val="hybridMultilevel"/>
    <w:tmpl w:val="56348DEC"/>
    <w:lvl w:ilvl="0" w:tplc="0000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D2B7A89"/>
    <w:multiLevelType w:val="hybridMultilevel"/>
    <w:tmpl w:val="760AF6D4"/>
    <w:lvl w:ilvl="0" w:tplc="84505D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61B0C"/>
    <w:multiLevelType w:val="hybridMultilevel"/>
    <w:tmpl w:val="94C4CF88"/>
    <w:lvl w:ilvl="0" w:tplc="669CE8B8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DF3101B"/>
    <w:multiLevelType w:val="hybridMultilevel"/>
    <w:tmpl w:val="E3C6B2CE"/>
    <w:lvl w:ilvl="0" w:tplc="972CDED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163F7"/>
    <w:multiLevelType w:val="hybridMultilevel"/>
    <w:tmpl w:val="6F4E6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E451E"/>
    <w:multiLevelType w:val="hybridMultilevel"/>
    <w:tmpl w:val="9C305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F6693"/>
    <w:multiLevelType w:val="hybridMultilevel"/>
    <w:tmpl w:val="DDF46EBE"/>
    <w:lvl w:ilvl="0" w:tplc="1EDE88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2A38"/>
    <w:multiLevelType w:val="hybridMultilevel"/>
    <w:tmpl w:val="D3A4BD82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2197064"/>
    <w:multiLevelType w:val="hybridMultilevel"/>
    <w:tmpl w:val="59E4F560"/>
    <w:lvl w:ilvl="0" w:tplc="129A07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7A5553C8"/>
    <w:multiLevelType w:val="hybridMultilevel"/>
    <w:tmpl w:val="55AE6BB6"/>
    <w:lvl w:ilvl="0" w:tplc="7AE633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BAE1865"/>
    <w:multiLevelType w:val="hybridMultilevel"/>
    <w:tmpl w:val="071E5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2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0"/>
  </w:num>
  <w:num w:numId="9">
    <w:abstractNumId w:val="20"/>
  </w:num>
  <w:num w:numId="10">
    <w:abstractNumId w:val="28"/>
  </w:num>
  <w:num w:numId="11">
    <w:abstractNumId w:val="12"/>
  </w:num>
  <w:num w:numId="12">
    <w:abstractNumId w:val="26"/>
  </w:num>
  <w:num w:numId="13">
    <w:abstractNumId w:val="0"/>
  </w:num>
  <w:num w:numId="14">
    <w:abstractNumId w:val="15"/>
  </w:num>
  <w:num w:numId="15">
    <w:abstractNumId w:val="27"/>
  </w:num>
  <w:num w:numId="16">
    <w:abstractNumId w:val="3"/>
  </w:num>
  <w:num w:numId="17">
    <w:abstractNumId w:val="13"/>
  </w:num>
  <w:num w:numId="18">
    <w:abstractNumId w:val="25"/>
  </w:num>
  <w:num w:numId="19">
    <w:abstractNumId w:val="4"/>
  </w:num>
  <w:num w:numId="20">
    <w:abstractNumId w:val="6"/>
  </w:num>
  <w:num w:numId="21">
    <w:abstractNumId w:val="8"/>
  </w:num>
  <w:num w:numId="22">
    <w:abstractNumId w:val="18"/>
  </w:num>
  <w:num w:numId="23">
    <w:abstractNumId w:val="24"/>
  </w:num>
  <w:num w:numId="24">
    <w:abstractNumId w:val="1"/>
  </w:num>
  <w:num w:numId="25">
    <w:abstractNumId w:val="11"/>
  </w:num>
  <w:num w:numId="26">
    <w:abstractNumId w:val="7"/>
  </w:num>
  <w:num w:numId="27">
    <w:abstractNumId w:val="10"/>
  </w:num>
  <w:num w:numId="28">
    <w:abstractNumId w:val="9"/>
  </w:num>
  <w:num w:numId="29">
    <w:abstractNumId w:val="17"/>
  </w:num>
  <w:num w:numId="30">
    <w:abstractNumId w:val="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D4"/>
    <w:rsid w:val="00000638"/>
    <w:rsid w:val="0001070E"/>
    <w:rsid w:val="00011CE7"/>
    <w:rsid w:val="00015655"/>
    <w:rsid w:val="0003169F"/>
    <w:rsid w:val="0003435D"/>
    <w:rsid w:val="00041AF7"/>
    <w:rsid w:val="00045FDC"/>
    <w:rsid w:val="000523F5"/>
    <w:rsid w:val="00054046"/>
    <w:rsid w:val="0005628F"/>
    <w:rsid w:val="000635F7"/>
    <w:rsid w:val="0006423B"/>
    <w:rsid w:val="000668D7"/>
    <w:rsid w:val="00071B04"/>
    <w:rsid w:val="00075C2D"/>
    <w:rsid w:val="000870B1"/>
    <w:rsid w:val="000876EB"/>
    <w:rsid w:val="00090096"/>
    <w:rsid w:val="00090F05"/>
    <w:rsid w:val="00092381"/>
    <w:rsid w:val="0009288F"/>
    <w:rsid w:val="00093A06"/>
    <w:rsid w:val="0009519B"/>
    <w:rsid w:val="00097981"/>
    <w:rsid w:val="000B0B02"/>
    <w:rsid w:val="000B1F91"/>
    <w:rsid w:val="000B77D7"/>
    <w:rsid w:val="000C2982"/>
    <w:rsid w:val="000C2EE1"/>
    <w:rsid w:val="000D4C7E"/>
    <w:rsid w:val="000D5A87"/>
    <w:rsid w:val="000D6B20"/>
    <w:rsid w:val="000E00DF"/>
    <w:rsid w:val="000E5BC6"/>
    <w:rsid w:val="000F0862"/>
    <w:rsid w:val="00104DC6"/>
    <w:rsid w:val="00104FA3"/>
    <w:rsid w:val="00116D37"/>
    <w:rsid w:val="0012030E"/>
    <w:rsid w:val="00120D7C"/>
    <w:rsid w:val="001218FB"/>
    <w:rsid w:val="00123B47"/>
    <w:rsid w:val="001336EA"/>
    <w:rsid w:val="00133DE8"/>
    <w:rsid w:val="00135F1F"/>
    <w:rsid w:val="00140871"/>
    <w:rsid w:val="001420BD"/>
    <w:rsid w:val="00152C0B"/>
    <w:rsid w:val="00152EC3"/>
    <w:rsid w:val="00153A12"/>
    <w:rsid w:val="00162C8D"/>
    <w:rsid w:val="00163160"/>
    <w:rsid w:val="00167051"/>
    <w:rsid w:val="00181259"/>
    <w:rsid w:val="00181D6E"/>
    <w:rsid w:val="001854C8"/>
    <w:rsid w:val="001A1849"/>
    <w:rsid w:val="001A1D42"/>
    <w:rsid w:val="001A4F0C"/>
    <w:rsid w:val="001A65FF"/>
    <w:rsid w:val="001B002E"/>
    <w:rsid w:val="001B0393"/>
    <w:rsid w:val="001B2775"/>
    <w:rsid w:val="001B6782"/>
    <w:rsid w:val="001C46F0"/>
    <w:rsid w:val="001C5C9E"/>
    <w:rsid w:val="001C6E56"/>
    <w:rsid w:val="001D52B5"/>
    <w:rsid w:val="001D5351"/>
    <w:rsid w:val="001D5547"/>
    <w:rsid w:val="001E1985"/>
    <w:rsid w:val="001F36FE"/>
    <w:rsid w:val="001F4E51"/>
    <w:rsid w:val="001F73FA"/>
    <w:rsid w:val="002103CA"/>
    <w:rsid w:val="00222723"/>
    <w:rsid w:val="002259AE"/>
    <w:rsid w:val="00233FB9"/>
    <w:rsid w:val="00235175"/>
    <w:rsid w:val="00236054"/>
    <w:rsid w:val="002415E1"/>
    <w:rsid w:val="002461B2"/>
    <w:rsid w:val="00246995"/>
    <w:rsid w:val="00253D7D"/>
    <w:rsid w:val="00254AB0"/>
    <w:rsid w:val="00255C39"/>
    <w:rsid w:val="0025619E"/>
    <w:rsid w:val="00261B4C"/>
    <w:rsid w:val="00274251"/>
    <w:rsid w:val="00274732"/>
    <w:rsid w:val="002763C5"/>
    <w:rsid w:val="002821E9"/>
    <w:rsid w:val="00282941"/>
    <w:rsid w:val="0028614C"/>
    <w:rsid w:val="002A065E"/>
    <w:rsid w:val="002A2D9B"/>
    <w:rsid w:val="002B2474"/>
    <w:rsid w:val="002B3798"/>
    <w:rsid w:val="002B6906"/>
    <w:rsid w:val="002B7B4A"/>
    <w:rsid w:val="002C3A3E"/>
    <w:rsid w:val="002C51F0"/>
    <w:rsid w:val="002D3A6A"/>
    <w:rsid w:val="002E10EB"/>
    <w:rsid w:val="002E4AD6"/>
    <w:rsid w:val="002E6073"/>
    <w:rsid w:val="002F0E1C"/>
    <w:rsid w:val="00300476"/>
    <w:rsid w:val="00304741"/>
    <w:rsid w:val="00307A61"/>
    <w:rsid w:val="00312533"/>
    <w:rsid w:val="00314344"/>
    <w:rsid w:val="00320B96"/>
    <w:rsid w:val="003226C9"/>
    <w:rsid w:val="0033158A"/>
    <w:rsid w:val="00331AEA"/>
    <w:rsid w:val="00336E0B"/>
    <w:rsid w:val="00344980"/>
    <w:rsid w:val="003463CE"/>
    <w:rsid w:val="00350A3A"/>
    <w:rsid w:val="00364C51"/>
    <w:rsid w:val="00370B9C"/>
    <w:rsid w:val="003728E1"/>
    <w:rsid w:val="003802EC"/>
    <w:rsid w:val="00391FCE"/>
    <w:rsid w:val="0039785E"/>
    <w:rsid w:val="003A041B"/>
    <w:rsid w:val="003A4E72"/>
    <w:rsid w:val="003A78B3"/>
    <w:rsid w:val="003B2D62"/>
    <w:rsid w:val="003C1135"/>
    <w:rsid w:val="003C222A"/>
    <w:rsid w:val="003C384D"/>
    <w:rsid w:val="003D1E20"/>
    <w:rsid w:val="003D50F7"/>
    <w:rsid w:val="003E5363"/>
    <w:rsid w:val="003E6503"/>
    <w:rsid w:val="003F1D3B"/>
    <w:rsid w:val="003F37DA"/>
    <w:rsid w:val="003F45EB"/>
    <w:rsid w:val="003F62D3"/>
    <w:rsid w:val="00402198"/>
    <w:rsid w:val="00402382"/>
    <w:rsid w:val="00402DFC"/>
    <w:rsid w:val="00403907"/>
    <w:rsid w:val="00404D2F"/>
    <w:rsid w:val="004061D9"/>
    <w:rsid w:val="0040794B"/>
    <w:rsid w:val="004129C0"/>
    <w:rsid w:val="00414FB0"/>
    <w:rsid w:val="00426D8D"/>
    <w:rsid w:val="0043120A"/>
    <w:rsid w:val="0043434C"/>
    <w:rsid w:val="0043581E"/>
    <w:rsid w:val="00440892"/>
    <w:rsid w:val="0045405D"/>
    <w:rsid w:val="0045549B"/>
    <w:rsid w:val="00456089"/>
    <w:rsid w:val="00456C9F"/>
    <w:rsid w:val="004571E5"/>
    <w:rsid w:val="004714CA"/>
    <w:rsid w:val="00476DB9"/>
    <w:rsid w:val="0048160F"/>
    <w:rsid w:val="00482450"/>
    <w:rsid w:val="00485326"/>
    <w:rsid w:val="004858A0"/>
    <w:rsid w:val="004862C8"/>
    <w:rsid w:val="004874F2"/>
    <w:rsid w:val="004903A1"/>
    <w:rsid w:val="00493B0E"/>
    <w:rsid w:val="004961DF"/>
    <w:rsid w:val="004A3301"/>
    <w:rsid w:val="004A3819"/>
    <w:rsid w:val="004A5C61"/>
    <w:rsid w:val="004B5032"/>
    <w:rsid w:val="004C1415"/>
    <w:rsid w:val="004C1EEE"/>
    <w:rsid w:val="004C2515"/>
    <w:rsid w:val="004C31D5"/>
    <w:rsid w:val="004C6107"/>
    <w:rsid w:val="004C6913"/>
    <w:rsid w:val="004D16C6"/>
    <w:rsid w:val="004D2807"/>
    <w:rsid w:val="004E235F"/>
    <w:rsid w:val="004E4DAA"/>
    <w:rsid w:val="004E58F4"/>
    <w:rsid w:val="004F143A"/>
    <w:rsid w:val="004F37ED"/>
    <w:rsid w:val="00503AB1"/>
    <w:rsid w:val="00520984"/>
    <w:rsid w:val="00521C2F"/>
    <w:rsid w:val="005417AD"/>
    <w:rsid w:val="00543A61"/>
    <w:rsid w:val="005454A3"/>
    <w:rsid w:val="00564409"/>
    <w:rsid w:val="00570B28"/>
    <w:rsid w:val="00572B97"/>
    <w:rsid w:val="0057490F"/>
    <w:rsid w:val="00574F87"/>
    <w:rsid w:val="0057533C"/>
    <w:rsid w:val="00575615"/>
    <w:rsid w:val="0057626B"/>
    <w:rsid w:val="005774B4"/>
    <w:rsid w:val="005807BA"/>
    <w:rsid w:val="00580BD6"/>
    <w:rsid w:val="005A3923"/>
    <w:rsid w:val="005A4A0D"/>
    <w:rsid w:val="005B10E8"/>
    <w:rsid w:val="005B704B"/>
    <w:rsid w:val="005C2B2F"/>
    <w:rsid w:val="005D162C"/>
    <w:rsid w:val="005D4E03"/>
    <w:rsid w:val="005D5D74"/>
    <w:rsid w:val="005D5F70"/>
    <w:rsid w:val="005E44BA"/>
    <w:rsid w:val="005F00DD"/>
    <w:rsid w:val="005F0D0B"/>
    <w:rsid w:val="005F663A"/>
    <w:rsid w:val="006054A2"/>
    <w:rsid w:val="00605A03"/>
    <w:rsid w:val="00620CA3"/>
    <w:rsid w:val="0062406D"/>
    <w:rsid w:val="00631686"/>
    <w:rsid w:val="006337DC"/>
    <w:rsid w:val="0064765A"/>
    <w:rsid w:val="00650794"/>
    <w:rsid w:val="00656625"/>
    <w:rsid w:val="00660200"/>
    <w:rsid w:val="006613DE"/>
    <w:rsid w:val="00666C78"/>
    <w:rsid w:val="00666FC6"/>
    <w:rsid w:val="0066722C"/>
    <w:rsid w:val="00667EEC"/>
    <w:rsid w:val="0068646B"/>
    <w:rsid w:val="00693196"/>
    <w:rsid w:val="006A214C"/>
    <w:rsid w:val="006A5E4C"/>
    <w:rsid w:val="006B1FF4"/>
    <w:rsid w:val="006B3B5B"/>
    <w:rsid w:val="006C18D4"/>
    <w:rsid w:val="006C2D88"/>
    <w:rsid w:val="006C4C39"/>
    <w:rsid w:val="006D0C42"/>
    <w:rsid w:val="006E14EB"/>
    <w:rsid w:val="006E2AC8"/>
    <w:rsid w:val="006E7C88"/>
    <w:rsid w:val="00700A56"/>
    <w:rsid w:val="007022BC"/>
    <w:rsid w:val="00702565"/>
    <w:rsid w:val="00717131"/>
    <w:rsid w:val="00722405"/>
    <w:rsid w:val="00725ED2"/>
    <w:rsid w:val="00730602"/>
    <w:rsid w:val="007376FB"/>
    <w:rsid w:val="00741C96"/>
    <w:rsid w:val="00746D2C"/>
    <w:rsid w:val="00750E85"/>
    <w:rsid w:val="007513DC"/>
    <w:rsid w:val="00752A74"/>
    <w:rsid w:val="007577B6"/>
    <w:rsid w:val="007671F8"/>
    <w:rsid w:val="007732C1"/>
    <w:rsid w:val="00775900"/>
    <w:rsid w:val="007945B0"/>
    <w:rsid w:val="00794F03"/>
    <w:rsid w:val="007A03F1"/>
    <w:rsid w:val="007B23EE"/>
    <w:rsid w:val="007B6FC7"/>
    <w:rsid w:val="007C073F"/>
    <w:rsid w:val="007C1F48"/>
    <w:rsid w:val="007C5022"/>
    <w:rsid w:val="007D1015"/>
    <w:rsid w:val="007D1AFA"/>
    <w:rsid w:val="007D51CD"/>
    <w:rsid w:val="007D5F48"/>
    <w:rsid w:val="007E497D"/>
    <w:rsid w:val="007F526D"/>
    <w:rsid w:val="0080199D"/>
    <w:rsid w:val="00806EBE"/>
    <w:rsid w:val="008139B8"/>
    <w:rsid w:val="00813BDA"/>
    <w:rsid w:val="008207ED"/>
    <w:rsid w:val="00827B2D"/>
    <w:rsid w:val="008313D4"/>
    <w:rsid w:val="008325A7"/>
    <w:rsid w:val="00835CCA"/>
    <w:rsid w:val="0084249F"/>
    <w:rsid w:val="00844BA8"/>
    <w:rsid w:val="008474A8"/>
    <w:rsid w:val="008509CC"/>
    <w:rsid w:val="00854218"/>
    <w:rsid w:val="008543E2"/>
    <w:rsid w:val="008558FD"/>
    <w:rsid w:val="008632F9"/>
    <w:rsid w:val="008655D4"/>
    <w:rsid w:val="008750E4"/>
    <w:rsid w:val="00875FC0"/>
    <w:rsid w:val="00880C40"/>
    <w:rsid w:val="00882841"/>
    <w:rsid w:val="00885625"/>
    <w:rsid w:val="00887C75"/>
    <w:rsid w:val="00887E4E"/>
    <w:rsid w:val="0089610F"/>
    <w:rsid w:val="008A247B"/>
    <w:rsid w:val="008A4BBB"/>
    <w:rsid w:val="008A7F47"/>
    <w:rsid w:val="008B1B3C"/>
    <w:rsid w:val="008C11D8"/>
    <w:rsid w:val="008D1C8F"/>
    <w:rsid w:val="008D4D16"/>
    <w:rsid w:val="008E23FC"/>
    <w:rsid w:val="008E69DE"/>
    <w:rsid w:val="008F1250"/>
    <w:rsid w:val="008F3023"/>
    <w:rsid w:val="008F33D9"/>
    <w:rsid w:val="008F3477"/>
    <w:rsid w:val="008F7541"/>
    <w:rsid w:val="008F7831"/>
    <w:rsid w:val="00901478"/>
    <w:rsid w:val="009018CC"/>
    <w:rsid w:val="00937FD4"/>
    <w:rsid w:val="00942E24"/>
    <w:rsid w:val="00943BB0"/>
    <w:rsid w:val="0094521B"/>
    <w:rsid w:val="0095097C"/>
    <w:rsid w:val="009512FF"/>
    <w:rsid w:val="00951E45"/>
    <w:rsid w:val="00955F35"/>
    <w:rsid w:val="00956C0C"/>
    <w:rsid w:val="009614D7"/>
    <w:rsid w:val="00962331"/>
    <w:rsid w:val="009666CD"/>
    <w:rsid w:val="00967EF1"/>
    <w:rsid w:val="00973094"/>
    <w:rsid w:val="00974E53"/>
    <w:rsid w:val="00975768"/>
    <w:rsid w:val="0097632D"/>
    <w:rsid w:val="00982FCF"/>
    <w:rsid w:val="00983345"/>
    <w:rsid w:val="00984F1E"/>
    <w:rsid w:val="0098613B"/>
    <w:rsid w:val="00991E71"/>
    <w:rsid w:val="00993C20"/>
    <w:rsid w:val="00994036"/>
    <w:rsid w:val="009976E8"/>
    <w:rsid w:val="009A37B0"/>
    <w:rsid w:val="009A60BC"/>
    <w:rsid w:val="009B0B27"/>
    <w:rsid w:val="009B0F37"/>
    <w:rsid w:val="009B1D60"/>
    <w:rsid w:val="009B21F6"/>
    <w:rsid w:val="009C0775"/>
    <w:rsid w:val="009C220F"/>
    <w:rsid w:val="009C52B6"/>
    <w:rsid w:val="009D08F8"/>
    <w:rsid w:val="009D2B31"/>
    <w:rsid w:val="009D35B8"/>
    <w:rsid w:val="009D5000"/>
    <w:rsid w:val="009D651C"/>
    <w:rsid w:val="009E0882"/>
    <w:rsid w:val="009E0B64"/>
    <w:rsid w:val="009E35B6"/>
    <w:rsid w:val="009E43EA"/>
    <w:rsid w:val="009E64C7"/>
    <w:rsid w:val="009E6BF7"/>
    <w:rsid w:val="009F32E6"/>
    <w:rsid w:val="00A101CB"/>
    <w:rsid w:val="00A13244"/>
    <w:rsid w:val="00A17EF9"/>
    <w:rsid w:val="00A23FE0"/>
    <w:rsid w:val="00A26368"/>
    <w:rsid w:val="00A3101C"/>
    <w:rsid w:val="00A33708"/>
    <w:rsid w:val="00A34AB3"/>
    <w:rsid w:val="00A41DCA"/>
    <w:rsid w:val="00A423F7"/>
    <w:rsid w:val="00A450EB"/>
    <w:rsid w:val="00A451F0"/>
    <w:rsid w:val="00A47C07"/>
    <w:rsid w:val="00A51FB1"/>
    <w:rsid w:val="00A548F6"/>
    <w:rsid w:val="00A632FE"/>
    <w:rsid w:val="00A64E7F"/>
    <w:rsid w:val="00A668ED"/>
    <w:rsid w:val="00A678EF"/>
    <w:rsid w:val="00A737C0"/>
    <w:rsid w:val="00A7537B"/>
    <w:rsid w:val="00A809EA"/>
    <w:rsid w:val="00A852B6"/>
    <w:rsid w:val="00A96063"/>
    <w:rsid w:val="00A97D05"/>
    <w:rsid w:val="00AA0E0F"/>
    <w:rsid w:val="00AA43C0"/>
    <w:rsid w:val="00AA62B5"/>
    <w:rsid w:val="00AB03C7"/>
    <w:rsid w:val="00AB1E2C"/>
    <w:rsid w:val="00AB22F7"/>
    <w:rsid w:val="00AB628B"/>
    <w:rsid w:val="00AB74A7"/>
    <w:rsid w:val="00AB76C3"/>
    <w:rsid w:val="00AC2863"/>
    <w:rsid w:val="00AC65F6"/>
    <w:rsid w:val="00AD72E9"/>
    <w:rsid w:val="00AE0D31"/>
    <w:rsid w:val="00AE1DCF"/>
    <w:rsid w:val="00AE486A"/>
    <w:rsid w:val="00AE5030"/>
    <w:rsid w:val="00AE733C"/>
    <w:rsid w:val="00AF02D0"/>
    <w:rsid w:val="00AF3465"/>
    <w:rsid w:val="00AF6F8D"/>
    <w:rsid w:val="00B005FF"/>
    <w:rsid w:val="00B02DE1"/>
    <w:rsid w:val="00B02DEE"/>
    <w:rsid w:val="00B03BB4"/>
    <w:rsid w:val="00B05D25"/>
    <w:rsid w:val="00B14FDA"/>
    <w:rsid w:val="00B20067"/>
    <w:rsid w:val="00B216A2"/>
    <w:rsid w:val="00B219A9"/>
    <w:rsid w:val="00B2715D"/>
    <w:rsid w:val="00B3288E"/>
    <w:rsid w:val="00B37F7D"/>
    <w:rsid w:val="00B43238"/>
    <w:rsid w:val="00B57376"/>
    <w:rsid w:val="00B57DEC"/>
    <w:rsid w:val="00B709B9"/>
    <w:rsid w:val="00B73F8B"/>
    <w:rsid w:val="00B76DD8"/>
    <w:rsid w:val="00B9073B"/>
    <w:rsid w:val="00BA008C"/>
    <w:rsid w:val="00BA03CD"/>
    <w:rsid w:val="00BA4173"/>
    <w:rsid w:val="00BB3673"/>
    <w:rsid w:val="00BC10C9"/>
    <w:rsid w:val="00BC758C"/>
    <w:rsid w:val="00BC7898"/>
    <w:rsid w:val="00BC79F9"/>
    <w:rsid w:val="00BD0505"/>
    <w:rsid w:val="00BD6060"/>
    <w:rsid w:val="00BE027B"/>
    <w:rsid w:val="00BE1BFF"/>
    <w:rsid w:val="00BE722B"/>
    <w:rsid w:val="00BF0394"/>
    <w:rsid w:val="00BF259F"/>
    <w:rsid w:val="00BF27D8"/>
    <w:rsid w:val="00C009B5"/>
    <w:rsid w:val="00C00DB2"/>
    <w:rsid w:val="00C013C4"/>
    <w:rsid w:val="00C02993"/>
    <w:rsid w:val="00C036BE"/>
    <w:rsid w:val="00C06C9D"/>
    <w:rsid w:val="00C11BA6"/>
    <w:rsid w:val="00C1622C"/>
    <w:rsid w:val="00C2074C"/>
    <w:rsid w:val="00C218F5"/>
    <w:rsid w:val="00C22F2A"/>
    <w:rsid w:val="00C2556A"/>
    <w:rsid w:val="00C32CE4"/>
    <w:rsid w:val="00C334E6"/>
    <w:rsid w:val="00C33E1E"/>
    <w:rsid w:val="00C3588E"/>
    <w:rsid w:val="00C40161"/>
    <w:rsid w:val="00C4455C"/>
    <w:rsid w:val="00C445F9"/>
    <w:rsid w:val="00C44738"/>
    <w:rsid w:val="00C4692E"/>
    <w:rsid w:val="00C47770"/>
    <w:rsid w:val="00C551F3"/>
    <w:rsid w:val="00C55B76"/>
    <w:rsid w:val="00C602CF"/>
    <w:rsid w:val="00C60EF1"/>
    <w:rsid w:val="00C60FD9"/>
    <w:rsid w:val="00C61571"/>
    <w:rsid w:val="00C65281"/>
    <w:rsid w:val="00C65D07"/>
    <w:rsid w:val="00C65D1F"/>
    <w:rsid w:val="00C67BA9"/>
    <w:rsid w:val="00C73AA1"/>
    <w:rsid w:val="00C76767"/>
    <w:rsid w:val="00C94EFF"/>
    <w:rsid w:val="00CA205E"/>
    <w:rsid w:val="00CA22E6"/>
    <w:rsid w:val="00CA2380"/>
    <w:rsid w:val="00CA4C3A"/>
    <w:rsid w:val="00CA5118"/>
    <w:rsid w:val="00CA7F60"/>
    <w:rsid w:val="00CB047C"/>
    <w:rsid w:val="00CB1826"/>
    <w:rsid w:val="00CB2C55"/>
    <w:rsid w:val="00CB61BB"/>
    <w:rsid w:val="00CC3178"/>
    <w:rsid w:val="00CC3D7A"/>
    <w:rsid w:val="00CC41DE"/>
    <w:rsid w:val="00CC4FFD"/>
    <w:rsid w:val="00CD31E9"/>
    <w:rsid w:val="00CE7BF2"/>
    <w:rsid w:val="00CF0484"/>
    <w:rsid w:val="00CF2DE8"/>
    <w:rsid w:val="00D04D08"/>
    <w:rsid w:val="00D07275"/>
    <w:rsid w:val="00D13A9E"/>
    <w:rsid w:val="00D14AE9"/>
    <w:rsid w:val="00D1718A"/>
    <w:rsid w:val="00D21B24"/>
    <w:rsid w:val="00D26E13"/>
    <w:rsid w:val="00D2719E"/>
    <w:rsid w:val="00D30880"/>
    <w:rsid w:val="00D372E8"/>
    <w:rsid w:val="00D37CA0"/>
    <w:rsid w:val="00D553A5"/>
    <w:rsid w:val="00D563C7"/>
    <w:rsid w:val="00D62962"/>
    <w:rsid w:val="00D66661"/>
    <w:rsid w:val="00D73D5E"/>
    <w:rsid w:val="00D747F5"/>
    <w:rsid w:val="00D7751D"/>
    <w:rsid w:val="00D83231"/>
    <w:rsid w:val="00D8482A"/>
    <w:rsid w:val="00D858C2"/>
    <w:rsid w:val="00D9018B"/>
    <w:rsid w:val="00D92186"/>
    <w:rsid w:val="00D95134"/>
    <w:rsid w:val="00D9729D"/>
    <w:rsid w:val="00D977A6"/>
    <w:rsid w:val="00D97A7E"/>
    <w:rsid w:val="00DA220E"/>
    <w:rsid w:val="00DA28FA"/>
    <w:rsid w:val="00DB08C4"/>
    <w:rsid w:val="00DB4068"/>
    <w:rsid w:val="00DC24D9"/>
    <w:rsid w:val="00DC6F5C"/>
    <w:rsid w:val="00DD157A"/>
    <w:rsid w:val="00DD2C40"/>
    <w:rsid w:val="00DD48B9"/>
    <w:rsid w:val="00DD5831"/>
    <w:rsid w:val="00DF778E"/>
    <w:rsid w:val="00E00741"/>
    <w:rsid w:val="00E00E99"/>
    <w:rsid w:val="00E018E9"/>
    <w:rsid w:val="00E06DD0"/>
    <w:rsid w:val="00E114E0"/>
    <w:rsid w:val="00E12A26"/>
    <w:rsid w:val="00E201C8"/>
    <w:rsid w:val="00E23CA7"/>
    <w:rsid w:val="00E300C2"/>
    <w:rsid w:val="00E3368B"/>
    <w:rsid w:val="00E43941"/>
    <w:rsid w:val="00E446B0"/>
    <w:rsid w:val="00E56324"/>
    <w:rsid w:val="00E63C82"/>
    <w:rsid w:val="00E66083"/>
    <w:rsid w:val="00E73D9C"/>
    <w:rsid w:val="00E84A0F"/>
    <w:rsid w:val="00E9061D"/>
    <w:rsid w:val="00E96A99"/>
    <w:rsid w:val="00EA44E9"/>
    <w:rsid w:val="00EB644C"/>
    <w:rsid w:val="00EB749F"/>
    <w:rsid w:val="00EC0111"/>
    <w:rsid w:val="00EC1B80"/>
    <w:rsid w:val="00ED3960"/>
    <w:rsid w:val="00ED75E0"/>
    <w:rsid w:val="00EE16EA"/>
    <w:rsid w:val="00EE3D26"/>
    <w:rsid w:val="00EE4E36"/>
    <w:rsid w:val="00EE5148"/>
    <w:rsid w:val="00EE539A"/>
    <w:rsid w:val="00EE7404"/>
    <w:rsid w:val="00EF544E"/>
    <w:rsid w:val="00F017A8"/>
    <w:rsid w:val="00F03009"/>
    <w:rsid w:val="00F032BA"/>
    <w:rsid w:val="00F03C38"/>
    <w:rsid w:val="00F17F9E"/>
    <w:rsid w:val="00F353C2"/>
    <w:rsid w:val="00F374B8"/>
    <w:rsid w:val="00F51844"/>
    <w:rsid w:val="00F56096"/>
    <w:rsid w:val="00F57665"/>
    <w:rsid w:val="00F610CF"/>
    <w:rsid w:val="00F65055"/>
    <w:rsid w:val="00F72BA9"/>
    <w:rsid w:val="00F85309"/>
    <w:rsid w:val="00F85FAE"/>
    <w:rsid w:val="00F95C6E"/>
    <w:rsid w:val="00F97654"/>
    <w:rsid w:val="00FA6CE3"/>
    <w:rsid w:val="00FB16B8"/>
    <w:rsid w:val="00FB5AFB"/>
    <w:rsid w:val="00FD13E4"/>
    <w:rsid w:val="00FD25E3"/>
    <w:rsid w:val="00FD76A0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1B2A2"/>
  <w15:chartTrackingRefBased/>
  <w15:docId w15:val="{334B4D6E-C096-4C1B-93EE-C96B8430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Titolo2">
    <w:name w:val="heading 2"/>
    <w:basedOn w:val="Normale"/>
    <w:next w:val="Normale"/>
    <w:qFormat/>
    <w:rsid w:val="00BE0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B74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16EA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16EA"/>
    <w:pPr>
      <w:spacing w:before="240" w:after="60"/>
      <w:outlineLvl w:val="8"/>
    </w:pPr>
    <w:rPr>
      <w:rFonts w:ascii="Calibri Light" w:hAnsi="Calibri Light"/>
      <w:sz w:val="22"/>
      <w:szCs w:val="22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B216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rsid w:val="00C0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character" w:customStyle="1" w:styleId="Titolo8Carattere">
    <w:name w:val="Titolo 8 Carattere"/>
    <w:link w:val="Titolo8"/>
    <w:uiPriority w:val="9"/>
    <w:semiHidden/>
    <w:rsid w:val="00EE16EA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EE16EA"/>
    <w:rPr>
      <w:rFonts w:ascii="Calibri Light" w:hAnsi="Calibri Light"/>
      <w:sz w:val="22"/>
      <w:szCs w:val="22"/>
    </w:rPr>
  </w:style>
  <w:style w:type="character" w:customStyle="1" w:styleId="Titolo3Carattere">
    <w:name w:val="Titolo 3 Carattere"/>
    <w:link w:val="Titolo3"/>
    <w:semiHidden/>
    <w:rsid w:val="00AB74A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rpo">
    <w:name w:val="Corpo"/>
    <w:autoRedefine/>
    <w:rsid w:val="00CD31E9"/>
    <w:pPr>
      <w:ind w:left="463" w:hanging="360"/>
    </w:pPr>
    <w:rPr>
      <w:rFonts w:eastAsia="ヒラギノ角ゴ Pro W3"/>
      <w:color w:val="000000"/>
      <w:sz w:val="22"/>
      <w:szCs w:val="22"/>
    </w:rPr>
  </w:style>
  <w:style w:type="paragraph" w:customStyle="1" w:styleId="CorpoB">
    <w:name w:val="Corpo B"/>
    <w:rsid w:val="002C3A3E"/>
    <w:rPr>
      <w:rFonts w:ascii="Helvetica" w:eastAsia="ヒラギノ角ゴ Pro W3" w:hAnsi="Helvetica"/>
      <w:color w:val="000000"/>
      <w:sz w:val="24"/>
    </w:rPr>
  </w:style>
  <w:style w:type="paragraph" w:customStyle="1" w:styleId="Modulovuoto">
    <w:name w:val="Modulo vuoto"/>
    <w:autoRedefine/>
    <w:rsid w:val="002C3A3E"/>
    <w:rPr>
      <w:rFonts w:eastAsia="ヒラギノ角ゴ Pro W3"/>
      <w:color w:val="000000"/>
    </w:rPr>
  </w:style>
  <w:style w:type="character" w:customStyle="1" w:styleId="q-box">
    <w:name w:val="q-box"/>
    <w:rsid w:val="008A4BBB"/>
  </w:style>
  <w:style w:type="character" w:customStyle="1" w:styleId="markedcontent">
    <w:name w:val="markedcontent"/>
    <w:rsid w:val="007671F8"/>
  </w:style>
  <w:style w:type="paragraph" w:styleId="Paragrafoelenco">
    <w:name w:val="List Paragraph"/>
    <w:basedOn w:val="Normale"/>
    <w:uiPriority w:val="34"/>
    <w:qFormat/>
    <w:rsid w:val="00880C4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%20INTESTATA%20QUALITA%20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QUALITA es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ITG GB. DELLA PORTA</dc:creator>
  <cp:keywords/>
  <cp:lastModifiedBy>Marco Fisichella</cp:lastModifiedBy>
  <cp:revision>2</cp:revision>
  <cp:lastPrinted>2020-02-11T10:44:00Z</cp:lastPrinted>
  <dcterms:created xsi:type="dcterms:W3CDTF">2022-08-24T22:38:00Z</dcterms:created>
  <dcterms:modified xsi:type="dcterms:W3CDTF">2022-08-24T22:38:00Z</dcterms:modified>
</cp:coreProperties>
</file>